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4A" w:rsidRPr="00CE4A4A" w:rsidRDefault="00CE4A4A" w:rsidP="00CE4A4A">
      <w:pPr>
        <w:jc w:val="center"/>
        <w:rPr>
          <w:sz w:val="32"/>
          <w:szCs w:val="32"/>
        </w:rPr>
      </w:pPr>
      <w:r w:rsidRPr="00CE4A4A">
        <w:rPr>
          <w:sz w:val="32"/>
          <w:szCs w:val="32"/>
        </w:rPr>
        <w:t>Chapitre 1</w:t>
      </w:r>
    </w:p>
    <w:p w:rsidR="00CE4A4A" w:rsidRPr="00CE4A4A" w:rsidRDefault="00CE4A4A" w:rsidP="00CE4A4A">
      <w:pPr>
        <w:jc w:val="center"/>
        <w:rPr>
          <w:i/>
          <w:sz w:val="32"/>
          <w:szCs w:val="32"/>
        </w:rPr>
      </w:pPr>
      <w:r w:rsidRPr="00CE4A4A">
        <w:rPr>
          <w:i/>
          <w:sz w:val="32"/>
          <w:szCs w:val="32"/>
        </w:rPr>
        <w:t>La Géographie de la France</w:t>
      </w:r>
    </w:p>
    <w:p w:rsidR="00CE4A4A" w:rsidRDefault="00CE4A4A" w:rsidP="00CE4A4A">
      <w:pPr>
        <w:pStyle w:val="ListParagraph"/>
        <w:ind w:left="1080"/>
        <w:rPr>
          <w:u w:val="single"/>
        </w:rPr>
      </w:pPr>
    </w:p>
    <w:p w:rsidR="00AC67B6" w:rsidRPr="00C97414" w:rsidRDefault="00AC67B6" w:rsidP="00AC67B6">
      <w:pPr>
        <w:pStyle w:val="ListParagraph"/>
        <w:numPr>
          <w:ilvl w:val="0"/>
          <w:numId w:val="5"/>
        </w:numPr>
        <w:rPr>
          <w:u w:val="single"/>
        </w:rPr>
      </w:pPr>
      <w:r w:rsidRPr="00C97414">
        <w:rPr>
          <w:u w:val="single"/>
        </w:rPr>
        <w:t>L’Hexagone</w:t>
      </w:r>
    </w:p>
    <w:p w:rsidR="00AC67B6" w:rsidRDefault="00AC67B6" w:rsidP="00AC67B6"/>
    <w:p w:rsidR="00AC67B6" w:rsidRPr="00AC67B6" w:rsidRDefault="00AC67B6" w:rsidP="00AC67B6">
      <w:pPr>
        <w:numPr>
          <w:ilvl w:val="0"/>
          <w:numId w:val="10"/>
        </w:numPr>
        <w:rPr>
          <w:b/>
          <w:bCs/>
        </w:rPr>
      </w:pPr>
      <w:r w:rsidRPr="00AC67B6">
        <w:t>L'Hexagone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France a la forme d'un hexagone avec ses frontières</w:t>
      </w:r>
    </w:p>
    <w:p w:rsidR="00AC67B6" w:rsidRPr="00C97414" w:rsidRDefault="00AC67B6" w:rsidP="00C97414">
      <w:pPr>
        <w:numPr>
          <w:ilvl w:val="2"/>
          <w:numId w:val="10"/>
        </w:numPr>
        <w:rPr>
          <w:bCs/>
        </w:rPr>
      </w:pPr>
      <w:r w:rsidRPr="00C97414">
        <w:rPr>
          <w:bCs/>
        </w:rPr>
        <w:t>La mer du Nord et la Manche (Royaume Uni)</w:t>
      </w:r>
    </w:p>
    <w:p w:rsidR="00AC67B6" w:rsidRPr="00C97414" w:rsidRDefault="00AC67B6" w:rsidP="00C97414">
      <w:pPr>
        <w:numPr>
          <w:ilvl w:val="2"/>
          <w:numId w:val="10"/>
        </w:numPr>
        <w:rPr>
          <w:bCs/>
        </w:rPr>
      </w:pPr>
      <w:r w:rsidRPr="00C97414">
        <w:rPr>
          <w:bCs/>
        </w:rPr>
        <w:t>L'océan Atlantique</w:t>
      </w:r>
    </w:p>
    <w:p w:rsidR="00AC67B6" w:rsidRPr="00C97414" w:rsidRDefault="00AC67B6" w:rsidP="00C97414">
      <w:pPr>
        <w:numPr>
          <w:ilvl w:val="2"/>
          <w:numId w:val="10"/>
        </w:numPr>
        <w:rPr>
          <w:bCs/>
        </w:rPr>
      </w:pPr>
      <w:r w:rsidRPr="00C97414">
        <w:rPr>
          <w:bCs/>
        </w:rPr>
        <w:t>Les Pyrénées (Espagne)</w:t>
      </w:r>
    </w:p>
    <w:p w:rsidR="00AC67B6" w:rsidRPr="00C97414" w:rsidRDefault="00AC67B6" w:rsidP="00C97414">
      <w:pPr>
        <w:numPr>
          <w:ilvl w:val="2"/>
          <w:numId w:val="10"/>
        </w:numPr>
        <w:rPr>
          <w:bCs/>
        </w:rPr>
      </w:pPr>
      <w:r w:rsidRPr="00C97414">
        <w:rPr>
          <w:bCs/>
        </w:rPr>
        <w:t>La mer Méditerranée</w:t>
      </w:r>
    </w:p>
    <w:p w:rsidR="00AC67B6" w:rsidRPr="00C97414" w:rsidRDefault="00AC67B6" w:rsidP="00C97414">
      <w:pPr>
        <w:numPr>
          <w:ilvl w:val="2"/>
          <w:numId w:val="10"/>
        </w:numPr>
        <w:rPr>
          <w:bCs/>
        </w:rPr>
      </w:pPr>
      <w:r w:rsidRPr="00C97414">
        <w:rPr>
          <w:bCs/>
        </w:rPr>
        <w:t>Les Alpes, le Jura et le Rhin (Italie, Suisse, Allemagne)</w:t>
      </w:r>
    </w:p>
    <w:p w:rsidR="00AC67B6" w:rsidRPr="00C97414" w:rsidRDefault="00AC67B6" w:rsidP="00C97414">
      <w:pPr>
        <w:numPr>
          <w:ilvl w:val="2"/>
          <w:numId w:val="10"/>
        </w:numPr>
        <w:rPr>
          <w:bCs/>
        </w:rPr>
      </w:pPr>
      <w:r w:rsidRPr="00C97414">
        <w:rPr>
          <w:bCs/>
        </w:rPr>
        <w:t xml:space="preserve">La plaine des Flandres (Belgique, </w:t>
      </w:r>
      <w:proofErr w:type="spellStart"/>
      <w:r w:rsidRPr="00C97414">
        <w:rPr>
          <w:bCs/>
        </w:rPr>
        <w:t>luxembourg</w:t>
      </w:r>
      <w:proofErr w:type="spellEnd"/>
      <w:r w:rsidRPr="00C97414">
        <w:rPr>
          <w:bCs/>
        </w:rPr>
        <w:t>)</w:t>
      </w:r>
      <w:r w:rsidRPr="00C97414">
        <w:rPr>
          <w:bCs/>
        </w:rPr>
        <w:br/>
        <w:t> 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 xml:space="preserve">La France a donc six frontières, cinq frontières naturelles et une frontière </w:t>
      </w:r>
      <w:proofErr w:type="spellStart"/>
      <w:r w:rsidRPr="00C97414">
        <w:rPr>
          <w:bCs/>
        </w:rPr>
        <w:t>articificelle</w:t>
      </w:r>
      <w:proofErr w:type="spellEnd"/>
      <w:r w:rsidRPr="00C97414">
        <w:rPr>
          <w:bCs/>
        </w:rPr>
        <w:t xml:space="preserve"> ou politique</w:t>
      </w:r>
      <w:r w:rsidRPr="00C97414">
        <w:rPr>
          <w:bCs/>
        </w:rPr>
        <w:br/>
        <w:t> 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 xml:space="preserve">On appelle souvent la France "l'Hexagone" </w:t>
      </w:r>
      <w:r w:rsidRPr="00C97414">
        <w:rPr>
          <w:bCs/>
        </w:rPr>
        <w:br/>
        <w:t> 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hauteur de l'hexagone est de 1000km (~600 miles)</w:t>
      </w:r>
      <w:r w:rsidRPr="00C97414">
        <w:rPr>
          <w:bCs/>
        </w:rPr>
        <w:br/>
        <w:t> 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On n'est jamais à plus de 500km de la mer (~300 miles)</w:t>
      </w:r>
      <w:r w:rsidR="00C97414">
        <w:rPr>
          <w:bCs/>
        </w:rPr>
        <w:br/>
      </w:r>
    </w:p>
    <w:p w:rsidR="00AC67B6" w:rsidRPr="00AC67B6" w:rsidRDefault="00AC67B6" w:rsidP="00AC67B6">
      <w:pPr>
        <w:numPr>
          <w:ilvl w:val="0"/>
          <w:numId w:val="10"/>
        </w:numPr>
        <w:rPr>
          <w:b/>
          <w:bCs/>
        </w:rPr>
      </w:pPr>
      <w:r w:rsidRPr="00AC67B6">
        <w:t>La Superficie</w:t>
      </w:r>
      <w:r w:rsidRPr="00AC67B6">
        <w:rPr>
          <w:b/>
          <w:bCs/>
        </w:rPr>
        <w:t>: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France et l'Allemagne sont les deux plus grands pays d'Europe par la superficie</w:t>
      </w:r>
      <w:r w:rsidRPr="00C97414">
        <w:rPr>
          <w:bCs/>
        </w:rPr>
        <w:br/>
        <w:t> 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superficie</w:t>
      </w:r>
      <w:r w:rsidRPr="00AC67B6">
        <w:rPr>
          <w:b/>
          <w:bCs/>
        </w:rPr>
        <w:t xml:space="preserve"> </w:t>
      </w:r>
      <w:r w:rsidRPr="00C97414">
        <w:rPr>
          <w:bCs/>
        </w:rPr>
        <w:t>de la France est à peu près la même que celle du Texas</w:t>
      </w:r>
    </w:p>
    <w:p w:rsidR="00AC67B6" w:rsidRPr="00C97414" w:rsidRDefault="00AC67B6" w:rsidP="00AC67B6">
      <w:pPr>
        <w:numPr>
          <w:ilvl w:val="0"/>
          <w:numId w:val="10"/>
        </w:numPr>
        <w:rPr>
          <w:bCs/>
        </w:rPr>
      </w:pPr>
      <w:r w:rsidRPr="00C97414">
        <w:t>Position sur le globe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France est très au nord par rapport à l'Amérique du Nord: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Toute la France est plus au nord que la ville de New York.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ville de Paris est plus au nord que la ville de Québec.</w:t>
      </w:r>
    </w:p>
    <w:p w:rsid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t> </w:t>
      </w:r>
      <w:r w:rsidRPr="00C97414">
        <w:rPr>
          <w:bCs/>
        </w:rPr>
        <w:t>Mais grâce à son climat, la Fr</w:t>
      </w:r>
      <w:r w:rsidR="00C97414">
        <w:rPr>
          <w:bCs/>
        </w:rPr>
        <w:t>ance n’est pas un pays du nord</w:t>
      </w:r>
    </w:p>
    <w:p w:rsidR="00AC67B6" w:rsidRPr="00C97414" w:rsidRDefault="00AC67B6" w:rsidP="00C97414">
      <w:pPr>
        <w:numPr>
          <w:ilvl w:val="1"/>
          <w:numId w:val="10"/>
        </w:numPr>
        <w:rPr>
          <w:bCs/>
        </w:rPr>
      </w:pPr>
      <w:r w:rsidRPr="00C97414">
        <w:rPr>
          <w:bCs/>
        </w:rPr>
        <w:t>La France est physiquement très proche de l'Afrique et du Moyen-Orient</w:t>
      </w:r>
      <w:r w:rsidRPr="00C97414">
        <w:rPr>
          <w:bCs/>
        </w:rPr>
        <w:br/>
        <w:t> </w:t>
      </w:r>
    </w:p>
    <w:p w:rsidR="00AC67B6" w:rsidRDefault="00C97414" w:rsidP="00C97414">
      <w:pPr>
        <w:pStyle w:val="ListParagraph"/>
        <w:numPr>
          <w:ilvl w:val="0"/>
          <w:numId w:val="5"/>
        </w:numPr>
        <w:rPr>
          <w:bCs/>
          <w:u w:val="single"/>
        </w:rPr>
      </w:pPr>
      <w:r w:rsidRPr="00C97414">
        <w:rPr>
          <w:bCs/>
          <w:u w:val="single"/>
        </w:rPr>
        <w:t>Le Relief</w:t>
      </w:r>
      <w:r w:rsidR="00C82EB9">
        <w:rPr>
          <w:bCs/>
          <w:u w:val="single"/>
        </w:rPr>
        <w:t xml:space="preserve"> de la France</w:t>
      </w:r>
    </w:p>
    <w:p w:rsidR="00C82EB9" w:rsidRDefault="00C82EB9" w:rsidP="00C82EB9">
      <w:pPr>
        <w:rPr>
          <w:bCs/>
          <w:u w:val="single"/>
        </w:rPr>
      </w:pPr>
    </w:p>
    <w:p w:rsidR="00C82EB9" w:rsidRDefault="00C82EB9" w:rsidP="00C82EB9">
      <w:pPr>
        <w:numPr>
          <w:ilvl w:val="0"/>
          <w:numId w:val="16"/>
        </w:numPr>
        <w:rPr>
          <w:bCs/>
        </w:rPr>
      </w:pPr>
      <w:r w:rsidRPr="00C82EB9">
        <w:rPr>
          <w:bCs/>
        </w:rPr>
        <w:t>La France a une grande variété topographique</w:t>
      </w:r>
      <w:r>
        <w:rPr>
          <w:bCs/>
        </w:rPr>
        <w:br/>
      </w:r>
    </w:p>
    <w:p w:rsidR="00C82EB9" w:rsidRPr="00C82EB9" w:rsidRDefault="00C82EB9" w:rsidP="00C82EB9">
      <w:pPr>
        <w:numPr>
          <w:ilvl w:val="0"/>
          <w:numId w:val="16"/>
        </w:numPr>
        <w:rPr>
          <w:bCs/>
        </w:rPr>
      </w:pPr>
      <w:r>
        <w:rPr>
          <w:bCs/>
        </w:rPr>
        <w:t>La France a la forme d’un amphithéâtre</w:t>
      </w:r>
    </w:p>
    <w:p w:rsidR="00C82EB9" w:rsidRPr="00C82EB9" w:rsidRDefault="00C82EB9" w:rsidP="00C82EB9">
      <w:pPr>
        <w:numPr>
          <w:ilvl w:val="0"/>
          <w:numId w:val="17"/>
        </w:numPr>
        <w:rPr>
          <w:bCs/>
        </w:rPr>
      </w:pPr>
      <w:r w:rsidRPr="00C82EB9">
        <w:rPr>
          <w:bCs/>
        </w:rPr>
        <w:t>la scène</w:t>
      </w:r>
    </w:p>
    <w:p w:rsidR="00C82EB9" w:rsidRPr="00C82EB9" w:rsidRDefault="00C82EB9" w:rsidP="00C82EB9">
      <w:pPr>
        <w:numPr>
          <w:ilvl w:val="0"/>
          <w:numId w:val="17"/>
        </w:numPr>
        <w:rPr>
          <w:bCs/>
        </w:rPr>
      </w:pPr>
      <w:r w:rsidRPr="00C82EB9">
        <w:rPr>
          <w:bCs/>
        </w:rPr>
        <w:t>le premier rang</w:t>
      </w:r>
    </w:p>
    <w:p w:rsidR="00C82EB9" w:rsidRDefault="00C82EB9" w:rsidP="00C82EB9">
      <w:pPr>
        <w:numPr>
          <w:ilvl w:val="0"/>
          <w:numId w:val="17"/>
        </w:numPr>
        <w:rPr>
          <w:bCs/>
        </w:rPr>
      </w:pPr>
      <w:r w:rsidRPr="00C82EB9">
        <w:rPr>
          <w:bCs/>
        </w:rPr>
        <w:t>la galerie</w:t>
      </w:r>
      <w:r>
        <w:rPr>
          <w:bCs/>
        </w:rPr>
        <w:br/>
      </w:r>
    </w:p>
    <w:p w:rsidR="00C82EB9" w:rsidRDefault="00C82EB9" w:rsidP="00C82EB9">
      <w:pPr>
        <w:pStyle w:val="ListParagraph"/>
        <w:numPr>
          <w:ilvl w:val="0"/>
          <w:numId w:val="16"/>
        </w:numPr>
        <w:rPr>
          <w:bCs/>
        </w:rPr>
      </w:pPr>
      <w:r w:rsidRPr="00C82EB9">
        <w:rPr>
          <w:bCs/>
        </w:rPr>
        <w:t>Les Galeries</w:t>
      </w:r>
    </w:p>
    <w:p w:rsidR="00C82EB9" w:rsidRDefault="00C82EB9" w:rsidP="00C82EB9">
      <w:pPr>
        <w:pStyle w:val="ListParagraph"/>
        <w:numPr>
          <w:ilvl w:val="1"/>
          <w:numId w:val="16"/>
        </w:numPr>
        <w:rPr>
          <w:bCs/>
        </w:rPr>
      </w:pPr>
      <w:r w:rsidRPr="00C82EB9">
        <w:rPr>
          <w:bCs/>
        </w:rPr>
        <w:t>Deux chaînes de montagnes élevées:</w:t>
      </w:r>
    </w:p>
    <w:p w:rsidR="00C82EB9" w:rsidRDefault="00C82EB9" w:rsidP="00C82EB9">
      <w:pPr>
        <w:pStyle w:val="ListParagraph"/>
        <w:numPr>
          <w:ilvl w:val="2"/>
          <w:numId w:val="16"/>
        </w:numPr>
        <w:rPr>
          <w:bCs/>
        </w:rPr>
      </w:pPr>
      <w:r w:rsidRPr="00C82EB9">
        <w:rPr>
          <w:bCs/>
        </w:rPr>
        <w:t>Les Pyrénées au sud</w:t>
      </w:r>
    </w:p>
    <w:p w:rsidR="00C82EB9" w:rsidRDefault="00C82EB9" w:rsidP="00C82EB9">
      <w:pPr>
        <w:pStyle w:val="ListParagraph"/>
        <w:numPr>
          <w:ilvl w:val="2"/>
          <w:numId w:val="16"/>
        </w:numPr>
        <w:rPr>
          <w:bCs/>
        </w:rPr>
      </w:pPr>
      <w:r w:rsidRPr="00C82EB9">
        <w:rPr>
          <w:bCs/>
        </w:rPr>
        <w:t>Les Alpes au sud-est</w:t>
      </w:r>
    </w:p>
    <w:p w:rsidR="00C82EB9" w:rsidRDefault="00C82EB9" w:rsidP="00C82EB9">
      <w:pPr>
        <w:pStyle w:val="ListParagraph"/>
        <w:numPr>
          <w:ilvl w:val="1"/>
          <w:numId w:val="16"/>
        </w:numPr>
        <w:rPr>
          <w:bCs/>
        </w:rPr>
      </w:pPr>
      <w:r w:rsidRPr="00C82EB9">
        <w:rPr>
          <w:bCs/>
        </w:rPr>
        <w:t>Trois groupes montagneux plus anciens (moins élevés):</w:t>
      </w:r>
    </w:p>
    <w:p w:rsidR="00C82EB9" w:rsidRDefault="00C82EB9" w:rsidP="00C82EB9">
      <w:pPr>
        <w:pStyle w:val="ListParagraph"/>
        <w:numPr>
          <w:ilvl w:val="2"/>
          <w:numId w:val="16"/>
        </w:numPr>
        <w:rPr>
          <w:bCs/>
        </w:rPr>
      </w:pPr>
      <w:r>
        <w:rPr>
          <w:bCs/>
        </w:rPr>
        <w:t>Le Massif Central</w:t>
      </w:r>
    </w:p>
    <w:p w:rsidR="00C82EB9" w:rsidRDefault="00C82EB9" w:rsidP="00C82EB9">
      <w:pPr>
        <w:pStyle w:val="ListParagraph"/>
        <w:numPr>
          <w:ilvl w:val="2"/>
          <w:numId w:val="16"/>
        </w:numPr>
        <w:rPr>
          <w:bCs/>
        </w:rPr>
      </w:pPr>
      <w:r>
        <w:rPr>
          <w:bCs/>
        </w:rPr>
        <w:t>Le Jura</w:t>
      </w:r>
    </w:p>
    <w:p w:rsidR="00C82EB9" w:rsidRDefault="00C82EB9" w:rsidP="00C82EB9">
      <w:pPr>
        <w:pStyle w:val="ListParagraph"/>
        <w:numPr>
          <w:ilvl w:val="2"/>
          <w:numId w:val="16"/>
        </w:numPr>
        <w:rPr>
          <w:bCs/>
        </w:rPr>
      </w:pPr>
      <w:r>
        <w:rPr>
          <w:bCs/>
        </w:rPr>
        <w:t>Les Vosges</w:t>
      </w:r>
    </w:p>
    <w:p w:rsidR="00C82EB9" w:rsidRDefault="00C82EB9" w:rsidP="00C82EB9">
      <w:pPr>
        <w:pStyle w:val="ListParagraph"/>
        <w:ind w:left="360"/>
        <w:rPr>
          <w:bCs/>
        </w:rPr>
      </w:pPr>
    </w:p>
    <w:p w:rsidR="00C82EB9" w:rsidRPr="00C82EB9" w:rsidRDefault="00C82EB9" w:rsidP="00C82EB9">
      <w:pPr>
        <w:pStyle w:val="ListParagraph"/>
        <w:numPr>
          <w:ilvl w:val="0"/>
          <w:numId w:val="5"/>
        </w:numPr>
        <w:rPr>
          <w:bCs/>
          <w:u w:val="single"/>
        </w:rPr>
      </w:pPr>
      <w:r>
        <w:rPr>
          <w:bCs/>
          <w:u w:val="single"/>
        </w:rPr>
        <w:t>Le Climat</w:t>
      </w:r>
      <w:r>
        <w:rPr>
          <w:bCs/>
          <w:u w:val="single"/>
        </w:rPr>
        <w:br/>
      </w:r>
    </w:p>
    <w:p w:rsidR="00C82EB9" w:rsidRDefault="00C82EB9" w:rsidP="00C82EB9">
      <w:pPr>
        <w:pStyle w:val="ListParagraph"/>
        <w:numPr>
          <w:ilvl w:val="0"/>
          <w:numId w:val="22"/>
        </w:numPr>
        <w:rPr>
          <w:bCs/>
        </w:rPr>
      </w:pPr>
      <w:r w:rsidRPr="00C82EB9">
        <w:rPr>
          <w:bCs/>
        </w:rPr>
        <w:t xml:space="preserve">La </w:t>
      </w:r>
      <w:r w:rsidRPr="00C82EB9">
        <w:rPr>
          <w:bCs/>
        </w:rPr>
        <w:t>France est le pays le plus tempéré d'Europe</w:t>
      </w:r>
    </w:p>
    <w:p w:rsidR="00C82EB9" w:rsidRDefault="00C82EB9" w:rsidP="00C82EB9">
      <w:pPr>
        <w:pStyle w:val="ListParagraph"/>
        <w:numPr>
          <w:ilvl w:val="1"/>
          <w:numId w:val="23"/>
        </w:numPr>
        <w:rPr>
          <w:bCs/>
        </w:rPr>
      </w:pPr>
      <w:r w:rsidRPr="00C82EB9">
        <w:rPr>
          <w:bCs/>
        </w:rPr>
        <w:t>cause du Gulf Stream, un courant chaud venu du sud des États-Unis</w:t>
      </w:r>
    </w:p>
    <w:p w:rsidR="00C82EB9" w:rsidRDefault="00C82EB9" w:rsidP="00C82EB9">
      <w:pPr>
        <w:pStyle w:val="ListParagraph"/>
        <w:numPr>
          <w:ilvl w:val="1"/>
          <w:numId w:val="23"/>
        </w:numPr>
        <w:rPr>
          <w:bCs/>
        </w:rPr>
      </w:pPr>
      <w:r w:rsidRPr="00C82EB9">
        <w:rPr>
          <w:bCs/>
        </w:rPr>
        <w:t>cause de sa grande variété géographique, la France présente une grande variété de climats</w:t>
      </w:r>
      <w:r>
        <w:rPr>
          <w:bCs/>
        </w:rPr>
        <w:br/>
      </w:r>
    </w:p>
    <w:p w:rsidR="00C82EB9" w:rsidRPr="00C82EB9" w:rsidRDefault="00C82EB9" w:rsidP="00C82EB9">
      <w:pPr>
        <w:pStyle w:val="ListParagraph"/>
        <w:numPr>
          <w:ilvl w:val="0"/>
          <w:numId w:val="24"/>
        </w:numPr>
        <w:rPr>
          <w:bCs/>
        </w:rPr>
      </w:pPr>
      <w:r w:rsidRPr="00C82EB9">
        <w:rPr>
          <w:bCs/>
        </w:rPr>
        <w:t>Il existe quatre grands climats:</w:t>
      </w:r>
    </w:p>
    <w:p w:rsidR="00C82EB9" w:rsidRPr="00C82EB9" w:rsidRDefault="00C82EB9" w:rsidP="00C82EB9">
      <w:pPr>
        <w:numPr>
          <w:ilvl w:val="0"/>
          <w:numId w:val="25"/>
        </w:numPr>
        <w:rPr>
          <w:bCs/>
        </w:rPr>
      </w:pPr>
      <w:r w:rsidRPr="00C82EB9">
        <w:rPr>
          <w:bCs/>
        </w:rPr>
        <w:t>Climat atlantique</w:t>
      </w:r>
    </w:p>
    <w:p w:rsidR="00C82EB9" w:rsidRPr="00C82EB9" w:rsidRDefault="00C82EB9" w:rsidP="00C82EB9">
      <w:pPr>
        <w:numPr>
          <w:ilvl w:val="0"/>
          <w:numId w:val="25"/>
        </w:numPr>
        <w:rPr>
          <w:bCs/>
        </w:rPr>
      </w:pPr>
      <w:r w:rsidRPr="00C82EB9">
        <w:rPr>
          <w:bCs/>
        </w:rPr>
        <w:lastRenderedPageBreak/>
        <w:t>Climat continental</w:t>
      </w:r>
    </w:p>
    <w:p w:rsidR="00C82EB9" w:rsidRPr="00C82EB9" w:rsidRDefault="00C82EB9" w:rsidP="00C82EB9">
      <w:pPr>
        <w:numPr>
          <w:ilvl w:val="0"/>
          <w:numId w:val="25"/>
        </w:numPr>
        <w:rPr>
          <w:bCs/>
        </w:rPr>
      </w:pPr>
      <w:r w:rsidRPr="00C82EB9">
        <w:rPr>
          <w:bCs/>
        </w:rPr>
        <w:t>Climat montagnard</w:t>
      </w:r>
    </w:p>
    <w:p w:rsidR="00C82EB9" w:rsidRPr="00C82EB9" w:rsidRDefault="00C82EB9" w:rsidP="00C82EB9">
      <w:pPr>
        <w:numPr>
          <w:ilvl w:val="0"/>
          <w:numId w:val="25"/>
        </w:numPr>
        <w:rPr>
          <w:bCs/>
        </w:rPr>
      </w:pPr>
      <w:r w:rsidRPr="00C82EB9">
        <w:rPr>
          <w:bCs/>
        </w:rPr>
        <w:t>Climat méditerranéen</w:t>
      </w:r>
    </w:p>
    <w:p w:rsidR="00C82EB9" w:rsidRPr="00C82EB9" w:rsidRDefault="00C82EB9" w:rsidP="00C82EB9">
      <w:pPr>
        <w:rPr>
          <w:bCs/>
        </w:rPr>
      </w:pPr>
    </w:p>
    <w:tbl>
      <w:tblPr>
        <w:tblW w:w="9357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30"/>
        <w:gridCol w:w="2250"/>
        <w:gridCol w:w="1710"/>
        <w:gridCol w:w="2967"/>
      </w:tblGrid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/>
                <w:bCs/>
              </w:rPr>
              <w:t>Climat atlantique</w:t>
            </w:r>
          </w:p>
        </w:tc>
        <w:tc>
          <w:tcPr>
            <w:tcW w:w="467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/>
                <w:bCs/>
              </w:rPr>
              <w:t>Climat continental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/>
                <w:bCs/>
              </w:rPr>
              <w:t>Région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Ouest et côtes de la Manche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Région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Centre et est de la France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Ville type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 xml:space="preserve">Brest 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Ville type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Strasbourg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Hivers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Doux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Hivers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Froids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Étés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Frais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Étés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Chauds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Précipitations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Pluies en toutes saisons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/>
                <w:bCs/>
              </w:rPr>
              <w:t>Climat méditerranéen</w:t>
            </w:r>
          </w:p>
        </w:tc>
        <w:tc>
          <w:tcPr>
            <w:tcW w:w="467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/>
                <w:bCs/>
              </w:rPr>
              <w:t>Climat montagnard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Région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Côte méditerranéenne et Corse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Région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Pyrénées, Alpes, Massif Central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Ville type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Nice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Ville type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Grenoble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Hivers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doux et courts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Hivers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long et neigeux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Étés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chauds et secs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Étés</w:t>
            </w:r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>courts et pluvieux</w:t>
            </w:r>
          </w:p>
        </w:tc>
      </w:tr>
      <w:tr w:rsidR="00CE4A4A" w:rsidRPr="002F02E9" w:rsidTr="00A152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E4A4A" w:rsidRPr="00977593" w:rsidRDefault="00CE4A4A" w:rsidP="00C82EB9">
            <w:pPr>
              <w:rPr>
                <w:bCs/>
                <w:i/>
              </w:rPr>
            </w:pPr>
            <w:r w:rsidRPr="00977593">
              <w:rPr>
                <w:bCs/>
                <w:i/>
              </w:rPr>
              <w:t>Caractéristiques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r w:rsidRPr="002F02E9">
              <w:rPr>
                <w:bCs/>
              </w:rPr>
              <w:t xml:space="preserve"> Le mistral est un vent tr</w:t>
            </w:r>
            <w:r w:rsidR="00977593">
              <w:rPr>
                <w:bCs/>
              </w:rPr>
              <w:t>è</w:t>
            </w:r>
            <w:r w:rsidRPr="002F02E9">
              <w:rPr>
                <w:bCs/>
              </w:rPr>
              <w:t xml:space="preserve">s fort qui souffle dans la vallée du Rhône et peut </w:t>
            </w:r>
            <w:r w:rsidR="00977593">
              <w:rPr>
                <w:bCs/>
              </w:rPr>
              <w:t>ê</w:t>
            </w:r>
            <w:r w:rsidRPr="002F02E9">
              <w:rPr>
                <w:bCs/>
              </w:rPr>
              <w:t>tre destructeur</w:t>
            </w:r>
          </w:p>
        </w:tc>
        <w:tc>
          <w:tcPr>
            <w:tcW w:w="17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CE4A4A" w:rsidRPr="002F02E9" w:rsidRDefault="00CE4A4A" w:rsidP="00C82EB9">
            <w:pPr>
              <w:rPr>
                <w:bCs/>
              </w:rPr>
            </w:pPr>
          </w:p>
        </w:tc>
      </w:tr>
    </w:tbl>
    <w:p w:rsidR="00C82EB9" w:rsidRPr="00C82EB9" w:rsidRDefault="00C82EB9" w:rsidP="00C82EB9">
      <w:pPr>
        <w:rPr>
          <w:bCs/>
        </w:rPr>
      </w:pPr>
    </w:p>
    <w:p w:rsidR="00AC67B6" w:rsidRPr="00C82EB9" w:rsidRDefault="00AC67B6" w:rsidP="00AC67B6">
      <w:pPr>
        <w:rPr>
          <w:b/>
          <w:bCs/>
        </w:rPr>
      </w:pPr>
      <w:r w:rsidRPr="00C82EB9">
        <w:rPr>
          <w:b/>
          <w:bCs/>
        </w:rPr>
        <w:t> </w:t>
      </w:r>
    </w:p>
    <w:tbl>
      <w:tblPr>
        <w:tblW w:w="1804" w:type="pct"/>
        <w:tblCellSpacing w:w="1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496"/>
      </w:tblGrid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proofErr w:type="spellStart"/>
            <w:r w:rsidRPr="002F02E9">
              <w:rPr>
                <w:b/>
                <w:bCs/>
              </w:rPr>
              <w:t>Celcius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proofErr w:type="spellStart"/>
            <w:r w:rsidRPr="002F02E9">
              <w:rPr>
                <w:b/>
                <w:bCs/>
              </w:rPr>
              <w:t>Farenheit</w:t>
            </w:r>
            <w:proofErr w:type="spellEnd"/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rPr>
                <w:b/>
                <w:bCs/>
              </w:rPr>
              <w:t>de 5 en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rPr>
                <w:b/>
                <w:bCs/>
              </w:rPr>
              <w:t>de 9 en 9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95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86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77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68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59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2EB9" w:rsidRPr="002F02E9" w:rsidRDefault="00C82EB9" w:rsidP="00C82EB9">
            <w:r w:rsidRPr="002F02E9">
              <w:t>50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</w:tcPr>
          <w:p w:rsidR="00C82EB9" w:rsidRPr="002F02E9" w:rsidRDefault="00C82EB9" w:rsidP="00D531E3">
            <w:r w:rsidRPr="002F02E9"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2EB9" w:rsidRPr="002F02E9" w:rsidRDefault="00C82EB9" w:rsidP="006F6EA4">
            <w:r w:rsidRPr="002F02E9">
              <w:t>41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</w:tcPr>
          <w:p w:rsidR="00C82EB9" w:rsidRPr="002F02E9" w:rsidRDefault="00C82EB9" w:rsidP="00D531E3">
            <w:r w:rsidRPr="002F02E9"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2EB9" w:rsidRPr="002F02E9" w:rsidRDefault="00C82EB9" w:rsidP="006F6EA4">
            <w:r w:rsidRPr="002F02E9">
              <w:t>32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</w:tcPr>
          <w:p w:rsidR="00C82EB9" w:rsidRPr="002F02E9" w:rsidRDefault="00C82EB9" w:rsidP="00D531E3">
            <w:r w:rsidRPr="002F02E9">
              <w:t>-5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2EB9" w:rsidRPr="002F02E9" w:rsidRDefault="00C82EB9" w:rsidP="006F6EA4">
            <w:r w:rsidRPr="002F02E9">
              <w:t>23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</w:tcPr>
          <w:p w:rsidR="00C82EB9" w:rsidRPr="002F02E9" w:rsidRDefault="00C82EB9" w:rsidP="00D531E3">
            <w:r w:rsidRPr="002F02E9">
              <w:t>-10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2EB9" w:rsidRPr="002F02E9" w:rsidRDefault="00C82EB9" w:rsidP="006F6EA4">
            <w:r w:rsidRPr="002F02E9">
              <w:t>14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</w:tcPr>
          <w:p w:rsidR="00C82EB9" w:rsidRPr="002F02E9" w:rsidRDefault="00C82EB9" w:rsidP="00D531E3">
            <w:r w:rsidRPr="002F02E9">
              <w:t>-15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2EB9" w:rsidRPr="002F02E9" w:rsidRDefault="00C82EB9" w:rsidP="006F6EA4">
            <w:r w:rsidRPr="002F02E9">
              <w:t>5</w:t>
            </w:r>
          </w:p>
        </w:tc>
      </w:tr>
      <w:tr w:rsidR="00C82EB9" w:rsidRPr="002F02E9" w:rsidTr="002F02E9">
        <w:trPr>
          <w:tblCellSpacing w:w="15" w:type="dxa"/>
        </w:trPr>
        <w:tc>
          <w:tcPr>
            <w:tcW w:w="1752" w:type="dxa"/>
            <w:shd w:val="clear" w:color="auto" w:fill="FFFFFF"/>
            <w:vAlign w:val="center"/>
          </w:tcPr>
          <w:p w:rsidR="00C82EB9" w:rsidRPr="002F02E9" w:rsidRDefault="00C82EB9" w:rsidP="00D531E3">
            <w:r w:rsidRPr="002F02E9">
              <w:t>-20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2EB9" w:rsidRPr="002F02E9" w:rsidRDefault="00C82EB9" w:rsidP="006F6EA4">
            <w:r w:rsidRPr="002F02E9">
              <w:t>-4</w:t>
            </w:r>
          </w:p>
        </w:tc>
      </w:tr>
    </w:tbl>
    <w:p w:rsidR="005B7EB9" w:rsidRPr="00C82EB9" w:rsidRDefault="005B7EB9"/>
    <w:sectPr w:rsidR="005B7EB9" w:rsidRPr="00C82EB9" w:rsidSect="00C82E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886F10"/>
    <w:lvl w:ilvl="0">
      <w:numFmt w:val="bullet"/>
      <w:lvlText w:val="*"/>
      <w:lvlJc w:val="left"/>
    </w:lvl>
  </w:abstractNum>
  <w:abstractNum w:abstractNumId="1">
    <w:nsid w:val="05360E29"/>
    <w:multiLevelType w:val="multilevel"/>
    <w:tmpl w:val="F32E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B0E69"/>
    <w:multiLevelType w:val="multilevel"/>
    <w:tmpl w:val="00D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10E25"/>
    <w:multiLevelType w:val="multilevel"/>
    <w:tmpl w:val="BBFC5E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C618C0"/>
    <w:multiLevelType w:val="multilevel"/>
    <w:tmpl w:val="430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7055E"/>
    <w:multiLevelType w:val="multilevel"/>
    <w:tmpl w:val="27DA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E14B34"/>
    <w:multiLevelType w:val="multilevel"/>
    <w:tmpl w:val="7DB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E2F37"/>
    <w:multiLevelType w:val="multilevel"/>
    <w:tmpl w:val="F4F6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7283D"/>
    <w:multiLevelType w:val="multilevel"/>
    <w:tmpl w:val="366C5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4527BC9"/>
    <w:multiLevelType w:val="hybridMultilevel"/>
    <w:tmpl w:val="87EE220C"/>
    <w:lvl w:ilvl="0" w:tplc="763AEF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12DB8"/>
    <w:multiLevelType w:val="hybridMultilevel"/>
    <w:tmpl w:val="729891E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7628E"/>
    <w:multiLevelType w:val="multilevel"/>
    <w:tmpl w:val="9B3CF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5427D8A"/>
    <w:multiLevelType w:val="multilevel"/>
    <w:tmpl w:val="D72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17829"/>
    <w:multiLevelType w:val="multilevel"/>
    <w:tmpl w:val="108E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D38E8"/>
    <w:multiLevelType w:val="multilevel"/>
    <w:tmpl w:val="BD1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333BE"/>
    <w:multiLevelType w:val="multilevel"/>
    <w:tmpl w:val="636A787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6">
    <w:nsid w:val="6AE40AF7"/>
    <w:multiLevelType w:val="multilevel"/>
    <w:tmpl w:val="AF2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B5A37"/>
    <w:multiLevelType w:val="hybridMultilevel"/>
    <w:tmpl w:val="0D5248DC"/>
    <w:lvl w:ilvl="0" w:tplc="4018262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B876A4B"/>
    <w:multiLevelType w:val="multilevel"/>
    <w:tmpl w:val="FC1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3B46F9"/>
    <w:multiLevelType w:val="multilevel"/>
    <w:tmpl w:val="4DD43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45234A0"/>
    <w:multiLevelType w:val="multilevel"/>
    <w:tmpl w:val="28D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829F9"/>
    <w:multiLevelType w:val="multilevel"/>
    <w:tmpl w:val="B8AC1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B220BFE"/>
    <w:multiLevelType w:val="multilevel"/>
    <w:tmpl w:val="A05698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3"/>
  </w:num>
  <w:num w:numId="11">
    <w:abstractNumId w:val="15"/>
  </w:num>
  <w:num w:numId="12">
    <w:abstractNumId w:val="18"/>
  </w:num>
  <w:num w:numId="13">
    <w:abstractNumId w:val="2"/>
  </w:num>
  <w:num w:numId="14">
    <w:abstractNumId w:val="1"/>
  </w:num>
  <w:num w:numId="15">
    <w:abstractNumId w:val="17"/>
  </w:num>
  <w:num w:numId="16">
    <w:abstractNumId w:val="19"/>
  </w:num>
  <w:num w:numId="17">
    <w:abstractNumId w:val="22"/>
  </w:num>
  <w:num w:numId="18">
    <w:abstractNumId w:val="8"/>
  </w:num>
  <w:num w:numId="19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16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17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21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7B6"/>
    <w:rsid w:val="002F02E9"/>
    <w:rsid w:val="005B7EB9"/>
    <w:rsid w:val="00977593"/>
    <w:rsid w:val="00A15281"/>
    <w:rsid w:val="00AC67B6"/>
    <w:rsid w:val="00C82EB9"/>
    <w:rsid w:val="00C97414"/>
    <w:rsid w:val="00C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67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4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9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20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302-C-01-Geographie-Notes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2</cp:revision>
  <cp:lastPrinted>2011-01-16T18:05:00Z</cp:lastPrinted>
  <dcterms:created xsi:type="dcterms:W3CDTF">2011-01-16T18:08:00Z</dcterms:created>
  <dcterms:modified xsi:type="dcterms:W3CDTF">2011-01-16T18:08:00Z</dcterms:modified>
</cp:coreProperties>
</file>